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9A31BF" w:rsidRPr="0067273B" w14:paraId="2756A758" w14:textId="77777777" w:rsidTr="005F26EF">
        <w:trPr>
          <w:cantSplit/>
          <w:trHeight w:val="712"/>
        </w:trPr>
        <w:tc>
          <w:tcPr>
            <w:tcW w:w="3934" w:type="dxa"/>
          </w:tcPr>
          <w:p w14:paraId="3D956529" w14:textId="77777777" w:rsidR="009A31BF" w:rsidRPr="0067273B" w:rsidRDefault="00357DF7" w:rsidP="00986E8D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 w:rsidRPr="0067273B">
              <w:rPr>
                <w:noProof/>
                <w:sz w:val="22"/>
                <w:lang w:val="en-US" w:eastAsia="en-US"/>
              </w:rPr>
              <w:drawing>
                <wp:inline distT="0" distB="0" distL="0" distR="0" wp14:anchorId="29D365E6" wp14:editId="2DF8E09A">
                  <wp:extent cx="353542" cy="464024"/>
                  <wp:effectExtent l="19050" t="0" r="8408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48" cy="46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67273B" w14:paraId="2DF031DB" w14:textId="77777777" w:rsidTr="00A60BA7">
        <w:trPr>
          <w:cantSplit/>
          <w:trHeight w:val="698"/>
        </w:trPr>
        <w:tc>
          <w:tcPr>
            <w:tcW w:w="3934" w:type="dxa"/>
          </w:tcPr>
          <w:p w14:paraId="425E9F74" w14:textId="77777777" w:rsidR="009A31BF" w:rsidRPr="0067273B" w:rsidRDefault="009A31BF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67273B">
              <w:rPr>
                <w:sz w:val="20"/>
                <w:szCs w:val="20"/>
              </w:rPr>
              <w:t>R E P U B L I K A   H R V A T S K A</w:t>
            </w:r>
          </w:p>
          <w:p w14:paraId="4317FFBB" w14:textId="77777777" w:rsidR="009A31BF" w:rsidRPr="0067273B" w:rsidRDefault="009A31BF">
            <w:pPr>
              <w:pStyle w:val="Tijeloteksta"/>
              <w:framePr w:wrap="around"/>
              <w:rPr>
                <w:sz w:val="20"/>
                <w:szCs w:val="20"/>
              </w:rPr>
            </w:pPr>
            <w:r w:rsidRPr="0067273B">
              <w:rPr>
                <w:sz w:val="20"/>
                <w:szCs w:val="20"/>
              </w:rPr>
              <w:t>PRIMORSKO – GORANSKA ŽUPANIJA</w:t>
            </w:r>
          </w:p>
          <w:p w14:paraId="0ABA7391" w14:textId="77777777" w:rsidR="009A31BF" w:rsidRPr="0067273B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67273B">
              <w:rPr>
                <w:sz w:val="20"/>
                <w:szCs w:val="20"/>
              </w:rPr>
              <w:t>OPĆINA PUNAT</w:t>
            </w:r>
          </w:p>
        </w:tc>
      </w:tr>
      <w:tr w:rsidR="009A31BF" w:rsidRPr="0067273B" w14:paraId="776BF483" w14:textId="77777777" w:rsidTr="00A60BA7">
        <w:trPr>
          <w:cantSplit/>
          <w:trHeight w:val="485"/>
        </w:trPr>
        <w:tc>
          <w:tcPr>
            <w:tcW w:w="3934" w:type="dxa"/>
          </w:tcPr>
          <w:p w14:paraId="72B57087" w14:textId="77777777" w:rsidR="009A31BF" w:rsidRPr="0067273B" w:rsidRDefault="005E174D">
            <w:pPr>
              <w:pStyle w:val="Naslov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67273B">
              <w:rPr>
                <w:b/>
                <w:sz w:val="22"/>
              </w:rPr>
              <w:t>OPĆINSKI NAČELNIK</w:t>
            </w:r>
          </w:p>
          <w:p w14:paraId="35AAE04F" w14:textId="77777777" w:rsidR="009A31BF" w:rsidRPr="0067273B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RPr="0067273B" w14:paraId="4FFAB81E" w14:textId="77777777" w:rsidTr="00A60BA7">
        <w:trPr>
          <w:cantSplit/>
          <w:trHeight w:val="258"/>
        </w:trPr>
        <w:tc>
          <w:tcPr>
            <w:tcW w:w="3934" w:type="dxa"/>
          </w:tcPr>
          <w:p w14:paraId="0390402D" w14:textId="0F2A9C36" w:rsidR="009A31BF" w:rsidRPr="00BB4DFE" w:rsidRDefault="00986E8D" w:rsidP="00257292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BB4DFE">
              <w:rPr>
                <w:sz w:val="22"/>
              </w:rPr>
              <w:t>KLASA:</w:t>
            </w:r>
            <w:r w:rsidR="006B1A53">
              <w:rPr>
                <w:sz w:val="22"/>
              </w:rPr>
              <w:t xml:space="preserve">  </w:t>
            </w:r>
            <w:r w:rsidR="0067273B" w:rsidRPr="00BB4DFE">
              <w:rPr>
                <w:sz w:val="22"/>
              </w:rPr>
              <w:t>611-01/2</w:t>
            </w:r>
            <w:r w:rsidR="00406CC6">
              <w:rPr>
                <w:sz w:val="22"/>
              </w:rPr>
              <w:t>4</w:t>
            </w:r>
            <w:r w:rsidR="0067273B" w:rsidRPr="00BB4DFE">
              <w:rPr>
                <w:sz w:val="22"/>
              </w:rPr>
              <w:t>-01/</w:t>
            </w:r>
            <w:r w:rsidR="00406CC6">
              <w:rPr>
                <w:sz w:val="22"/>
              </w:rPr>
              <w:t>2</w:t>
            </w:r>
          </w:p>
        </w:tc>
      </w:tr>
      <w:tr w:rsidR="009A31BF" w:rsidRPr="0067273B" w14:paraId="317AB15C" w14:textId="77777777" w:rsidTr="00A60BA7">
        <w:trPr>
          <w:cantSplit/>
          <w:trHeight w:val="258"/>
        </w:trPr>
        <w:tc>
          <w:tcPr>
            <w:tcW w:w="3934" w:type="dxa"/>
          </w:tcPr>
          <w:p w14:paraId="60763276" w14:textId="21CD7FAF" w:rsidR="009A31BF" w:rsidRPr="00BB4DFE" w:rsidRDefault="009A31BF" w:rsidP="007424B3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BB4DFE">
              <w:rPr>
                <w:sz w:val="22"/>
              </w:rPr>
              <w:t>URBROJ:</w:t>
            </w:r>
            <w:r w:rsidR="0081705A">
              <w:rPr>
                <w:sz w:val="22"/>
              </w:rPr>
              <w:t xml:space="preserve"> </w:t>
            </w:r>
            <w:r w:rsidR="004A59E8" w:rsidRPr="00BB4DFE">
              <w:rPr>
                <w:sz w:val="22"/>
              </w:rPr>
              <w:t>21</w:t>
            </w:r>
            <w:r w:rsidR="00216F59" w:rsidRPr="00BB4DFE">
              <w:rPr>
                <w:sz w:val="22"/>
              </w:rPr>
              <w:t>70</w:t>
            </w:r>
            <w:r w:rsidR="004A59E8" w:rsidRPr="00BB4DFE">
              <w:rPr>
                <w:sz w:val="22"/>
              </w:rPr>
              <w:t>-</w:t>
            </w:r>
            <w:r w:rsidR="00216F59" w:rsidRPr="00BB4DFE">
              <w:rPr>
                <w:sz w:val="22"/>
              </w:rPr>
              <w:t>31</w:t>
            </w:r>
            <w:r w:rsidR="004A59E8" w:rsidRPr="00BB4DFE">
              <w:rPr>
                <w:sz w:val="22"/>
              </w:rPr>
              <w:t>-0</w:t>
            </w:r>
            <w:r w:rsidR="0081705A">
              <w:rPr>
                <w:sz w:val="22"/>
              </w:rPr>
              <w:t>2</w:t>
            </w:r>
            <w:r w:rsidR="004A59E8" w:rsidRPr="00BB4DFE">
              <w:rPr>
                <w:sz w:val="22"/>
              </w:rPr>
              <w:t>/</w:t>
            </w:r>
            <w:r w:rsidR="0081705A">
              <w:rPr>
                <w:sz w:val="22"/>
              </w:rPr>
              <w:t>1</w:t>
            </w:r>
            <w:r w:rsidR="004A59E8" w:rsidRPr="00BB4DFE">
              <w:rPr>
                <w:sz w:val="22"/>
              </w:rPr>
              <w:t>-</w:t>
            </w:r>
            <w:r w:rsidR="00914A94" w:rsidRPr="00BB4DFE">
              <w:rPr>
                <w:sz w:val="22"/>
              </w:rPr>
              <w:t>2</w:t>
            </w:r>
            <w:r w:rsidR="00406CC6">
              <w:rPr>
                <w:sz w:val="22"/>
              </w:rPr>
              <w:t>5</w:t>
            </w:r>
            <w:r w:rsidR="004A59E8" w:rsidRPr="00BB4DFE">
              <w:rPr>
                <w:sz w:val="22"/>
              </w:rPr>
              <w:t>-</w:t>
            </w:r>
            <w:r w:rsidR="00406CC6">
              <w:rPr>
                <w:sz w:val="22"/>
              </w:rPr>
              <w:t>1</w:t>
            </w:r>
            <w:r w:rsidR="00B54330">
              <w:rPr>
                <w:sz w:val="22"/>
              </w:rPr>
              <w:t>1</w:t>
            </w:r>
          </w:p>
        </w:tc>
      </w:tr>
      <w:tr w:rsidR="009A31BF" w:rsidRPr="0067273B" w14:paraId="62320BF4" w14:textId="77777777" w:rsidTr="00986E8D">
        <w:trPr>
          <w:cantSplit/>
          <w:trHeight w:val="286"/>
        </w:trPr>
        <w:tc>
          <w:tcPr>
            <w:tcW w:w="3934" w:type="dxa"/>
          </w:tcPr>
          <w:p w14:paraId="4AF2DDC1" w14:textId="2DCE92D1" w:rsidR="009A31BF" w:rsidRPr="00BB4DFE" w:rsidRDefault="009A31BF" w:rsidP="00D72B3C">
            <w:pPr>
              <w:pStyle w:val="Naslov1"/>
              <w:framePr w:w="3475" w:h="2336" w:hSpace="180" w:wrap="around" w:vAnchor="text" w:hAnchor="page" w:x="1067" w:y="6"/>
              <w:rPr>
                <w:sz w:val="22"/>
              </w:rPr>
            </w:pPr>
            <w:r w:rsidRPr="00BB4DFE">
              <w:rPr>
                <w:sz w:val="22"/>
              </w:rPr>
              <w:t xml:space="preserve">Punat, </w:t>
            </w:r>
            <w:r w:rsidR="006B1A53">
              <w:rPr>
                <w:sz w:val="22"/>
              </w:rPr>
              <w:t>6</w:t>
            </w:r>
            <w:r w:rsidR="004A59E8" w:rsidRPr="00BB4DFE">
              <w:rPr>
                <w:sz w:val="22"/>
              </w:rPr>
              <w:t>.</w:t>
            </w:r>
            <w:r w:rsidR="0081705A">
              <w:rPr>
                <w:sz w:val="22"/>
              </w:rPr>
              <w:t xml:space="preserve"> </w:t>
            </w:r>
            <w:r w:rsidR="00406CC6">
              <w:rPr>
                <w:sz w:val="22"/>
              </w:rPr>
              <w:t>veljače</w:t>
            </w:r>
            <w:r w:rsidR="004A59E8" w:rsidRPr="00BB4DFE">
              <w:rPr>
                <w:sz w:val="22"/>
              </w:rPr>
              <w:t xml:space="preserve"> 20</w:t>
            </w:r>
            <w:r w:rsidR="00465D7F" w:rsidRPr="00BB4DFE">
              <w:rPr>
                <w:sz w:val="22"/>
              </w:rPr>
              <w:t>2</w:t>
            </w:r>
            <w:r w:rsidR="00406CC6">
              <w:rPr>
                <w:sz w:val="22"/>
              </w:rPr>
              <w:t>5</w:t>
            </w:r>
            <w:r w:rsidR="004A59E8" w:rsidRPr="00BB4DFE">
              <w:rPr>
                <w:sz w:val="22"/>
              </w:rPr>
              <w:t>.</w:t>
            </w:r>
            <w:r w:rsidR="00A60BA7" w:rsidRPr="00BB4DFE">
              <w:rPr>
                <w:sz w:val="22"/>
              </w:rPr>
              <w:t xml:space="preserve"> godine</w:t>
            </w:r>
          </w:p>
        </w:tc>
      </w:tr>
      <w:bookmarkEnd w:id="0"/>
    </w:tbl>
    <w:p w14:paraId="35017D7D" w14:textId="77777777" w:rsidR="009A31BF" w:rsidRPr="0067273B" w:rsidRDefault="009A31BF">
      <w:pPr>
        <w:rPr>
          <w:sz w:val="22"/>
        </w:rPr>
      </w:pPr>
    </w:p>
    <w:p w14:paraId="1537E2D4" w14:textId="77777777" w:rsidR="009A31BF" w:rsidRPr="0067273B" w:rsidRDefault="009A31BF">
      <w:pPr>
        <w:rPr>
          <w:sz w:val="22"/>
        </w:rPr>
      </w:pPr>
    </w:p>
    <w:p w14:paraId="1C059E42" w14:textId="77777777" w:rsidR="009A31BF" w:rsidRPr="0067273B" w:rsidRDefault="009A31BF">
      <w:pPr>
        <w:rPr>
          <w:sz w:val="22"/>
        </w:rPr>
      </w:pPr>
    </w:p>
    <w:p w14:paraId="1E950925" w14:textId="77777777" w:rsidR="009A31BF" w:rsidRPr="0067273B" w:rsidRDefault="009A31BF">
      <w:pPr>
        <w:rPr>
          <w:sz w:val="22"/>
        </w:rPr>
      </w:pPr>
    </w:p>
    <w:p w14:paraId="568C88A3" w14:textId="77777777" w:rsidR="009A31BF" w:rsidRPr="0067273B" w:rsidRDefault="009A31BF">
      <w:pPr>
        <w:rPr>
          <w:sz w:val="22"/>
        </w:rPr>
      </w:pPr>
    </w:p>
    <w:p w14:paraId="6862B7E5" w14:textId="77777777" w:rsidR="009A31BF" w:rsidRPr="0067273B" w:rsidRDefault="009A31BF">
      <w:pPr>
        <w:rPr>
          <w:sz w:val="22"/>
        </w:rPr>
      </w:pPr>
    </w:p>
    <w:p w14:paraId="2E35AE80" w14:textId="77777777" w:rsidR="009A31BF" w:rsidRPr="0067273B" w:rsidRDefault="009A31BF">
      <w:pPr>
        <w:rPr>
          <w:sz w:val="22"/>
        </w:rPr>
      </w:pPr>
    </w:p>
    <w:p w14:paraId="5C7423F6" w14:textId="77777777" w:rsidR="009A31BF" w:rsidRPr="0067273B" w:rsidRDefault="009A31BF">
      <w:pPr>
        <w:rPr>
          <w:sz w:val="22"/>
        </w:rPr>
      </w:pPr>
    </w:p>
    <w:p w14:paraId="6E948ECC" w14:textId="77777777" w:rsidR="009A31BF" w:rsidRPr="0067273B" w:rsidRDefault="009A31BF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543720AB" w14:textId="77777777" w:rsidR="009A31BF" w:rsidRPr="0067273B" w:rsidRDefault="009A31BF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14:paraId="61ED2400" w14:textId="77777777" w:rsidR="009A31BF" w:rsidRPr="0067273B" w:rsidRDefault="009A31BF">
      <w:pPr>
        <w:rPr>
          <w:sz w:val="22"/>
        </w:rPr>
      </w:pPr>
    </w:p>
    <w:p w14:paraId="618AF2B5" w14:textId="77777777" w:rsidR="009A31BF" w:rsidRPr="0067273B" w:rsidRDefault="009A31BF">
      <w:pPr>
        <w:rPr>
          <w:sz w:val="22"/>
        </w:rPr>
      </w:pPr>
    </w:p>
    <w:p w14:paraId="2A8DFA5F" w14:textId="05F3779E" w:rsidR="009A31BF" w:rsidRPr="0081705A" w:rsidRDefault="008D414C" w:rsidP="008D414C">
      <w:pPr>
        <w:tabs>
          <w:tab w:val="left" w:pos="709"/>
        </w:tabs>
        <w:jc w:val="both"/>
        <w:rPr>
          <w:rFonts w:ascii="Garamond" w:hAnsi="Garamond"/>
          <w:sz w:val="22"/>
          <w:szCs w:val="22"/>
        </w:rPr>
      </w:pPr>
      <w:r w:rsidRPr="0067273B">
        <w:rPr>
          <w:sz w:val="22"/>
        </w:rPr>
        <w:tab/>
      </w:r>
      <w:r w:rsidR="00216F59" w:rsidRPr="0081705A">
        <w:rPr>
          <w:rFonts w:ascii="Garamond" w:hAnsi="Garamond"/>
          <w:sz w:val="22"/>
          <w:szCs w:val="22"/>
        </w:rPr>
        <w:t xml:space="preserve">Općina Punat, </w:t>
      </w:r>
      <w:r w:rsidR="005E174D" w:rsidRPr="0081705A">
        <w:rPr>
          <w:rFonts w:ascii="Garamond" w:hAnsi="Garamond"/>
          <w:sz w:val="22"/>
          <w:szCs w:val="22"/>
        </w:rPr>
        <w:t>općinski načelnik</w:t>
      </w:r>
      <w:r w:rsidR="00216F59" w:rsidRPr="0081705A">
        <w:rPr>
          <w:rFonts w:ascii="Garamond" w:hAnsi="Garamond"/>
          <w:sz w:val="22"/>
          <w:szCs w:val="22"/>
        </w:rPr>
        <w:t>, OIB: 59398328383, n</w:t>
      </w:r>
      <w:r w:rsidR="007B127D" w:rsidRPr="0081705A">
        <w:rPr>
          <w:rFonts w:ascii="Garamond" w:hAnsi="Garamond"/>
          <w:sz w:val="22"/>
          <w:szCs w:val="22"/>
        </w:rPr>
        <w:t xml:space="preserve">a temelju </w:t>
      </w:r>
      <w:r w:rsidR="00A15752">
        <w:rPr>
          <w:rFonts w:ascii="Garamond" w:hAnsi="Garamond"/>
          <w:sz w:val="22"/>
          <w:szCs w:val="22"/>
        </w:rPr>
        <w:t xml:space="preserve">članka </w:t>
      </w:r>
      <w:r w:rsidR="00A15752" w:rsidRPr="00A15752">
        <w:rPr>
          <w:rFonts w:ascii="Garamond" w:hAnsi="Garamond"/>
          <w:sz w:val="22"/>
          <w:szCs w:val="22"/>
        </w:rPr>
        <w:t xml:space="preserve">26. Pravilnika o financiranju programa, projekata i javnih potreba sredstvima proračuna Općine Punat („Službene novine Primorsko-goranske županije“ broj 1/16) </w:t>
      </w:r>
      <w:r w:rsidR="00406CC6" w:rsidRPr="0081705A">
        <w:rPr>
          <w:rFonts w:ascii="Garamond" w:hAnsi="Garamond"/>
          <w:sz w:val="22"/>
          <w:szCs w:val="22"/>
        </w:rPr>
        <w:t xml:space="preserve">na temelju prijedloga stručnog povjerenstva </w:t>
      </w:r>
      <w:r w:rsidR="007B127D" w:rsidRPr="0081705A">
        <w:rPr>
          <w:rFonts w:ascii="Garamond" w:hAnsi="Garamond"/>
          <w:sz w:val="22"/>
          <w:szCs w:val="22"/>
        </w:rPr>
        <w:t>donosi</w:t>
      </w:r>
    </w:p>
    <w:p w14:paraId="23CAE894" w14:textId="77777777" w:rsidR="007B127D" w:rsidRPr="0081705A" w:rsidRDefault="007B127D">
      <w:pPr>
        <w:tabs>
          <w:tab w:val="left" w:pos="5541"/>
        </w:tabs>
        <w:rPr>
          <w:rFonts w:ascii="Garamond" w:hAnsi="Garamond"/>
          <w:sz w:val="22"/>
          <w:szCs w:val="22"/>
        </w:rPr>
      </w:pPr>
    </w:p>
    <w:p w14:paraId="3A4935FB" w14:textId="77777777" w:rsidR="007B127D" w:rsidRPr="0081705A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ODLUKU</w:t>
      </w:r>
    </w:p>
    <w:p w14:paraId="06B5CBBC" w14:textId="44F604EC" w:rsidR="0081705A" w:rsidRDefault="008302FE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 </w:t>
      </w:r>
      <w:r w:rsidR="007B127D" w:rsidRPr="0081705A">
        <w:rPr>
          <w:rFonts w:ascii="Garamond" w:hAnsi="Garamond"/>
          <w:b/>
          <w:sz w:val="22"/>
          <w:szCs w:val="22"/>
        </w:rPr>
        <w:t xml:space="preserve">programima ili projektima </w:t>
      </w:r>
      <w:r w:rsidR="0067273B" w:rsidRPr="0081705A">
        <w:rPr>
          <w:rFonts w:ascii="Garamond" w:hAnsi="Garamond"/>
          <w:b/>
          <w:sz w:val="22"/>
          <w:szCs w:val="22"/>
        </w:rPr>
        <w:t xml:space="preserve">javnih potreba u kulturi </w:t>
      </w:r>
    </w:p>
    <w:p w14:paraId="25A8AB36" w14:textId="3076EBB1" w:rsidR="0067273B" w:rsidRPr="0081705A" w:rsidRDefault="006B1A53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za razdoblje 1.1. – 31.3.</w:t>
      </w:r>
      <w:r w:rsidR="0067273B" w:rsidRPr="0081705A">
        <w:rPr>
          <w:rFonts w:ascii="Garamond" w:hAnsi="Garamond"/>
          <w:b/>
          <w:sz w:val="22"/>
          <w:szCs w:val="22"/>
        </w:rPr>
        <w:t>202</w:t>
      </w:r>
      <w:r w:rsidR="00406CC6" w:rsidRPr="0081705A">
        <w:rPr>
          <w:rFonts w:ascii="Garamond" w:hAnsi="Garamond"/>
          <w:b/>
          <w:sz w:val="22"/>
          <w:szCs w:val="22"/>
        </w:rPr>
        <w:t>5</w:t>
      </w:r>
      <w:r w:rsidR="0067273B" w:rsidRPr="0081705A">
        <w:rPr>
          <w:rFonts w:ascii="Garamond" w:hAnsi="Garamond"/>
          <w:b/>
          <w:sz w:val="22"/>
          <w:szCs w:val="22"/>
        </w:rPr>
        <w:t>. godin</w:t>
      </w:r>
      <w:r w:rsidRPr="0081705A">
        <w:rPr>
          <w:rFonts w:ascii="Garamond" w:hAnsi="Garamond"/>
          <w:b/>
          <w:sz w:val="22"/>
          <w:szCs w:val="22"/>
        </w:rPr>
        <w:t>e</w:t>
      </w:r>
      <w:r w:rsidR="0067273B" w:rsidRPr="0081705A">
        <w:rPr>
          <w:rFonts w:ascii="Garamond" w:hAnsi="Garamond"/>
          <w:b/>
          <w:sz w:val="22"/>
          <w:szCs w:val="22"/>
        </w:rPr>
        <w:t xml:space="preserve"> </w:t>
      </w:r>
      <w:r w:rsidR="00A15752" w:rsidRPr="00A15752">
        <w:rPr>
          <w:rFonts w:ascii="Garamond" w:hAnsi="Garamond"/>
          <w:b/>
          <w:sz w:val="22"/>
          <w:szCs w:val="22"/>
        </w:rPr>
        <w:t>kojima su odobrena financijska sredstva</w:t>
      </w:r>
    </w:p>
    <w:p w14:paraId="389ABC48" w14:textId="77777777" w:rsidR="009A31BF" w:rsidRPr="0081705A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14:paraId="2335F10C" w14:textId="77777777" w:rsidR="007B127D" w:rsidRPr="0081705A" w:rsidRDefault="007B127D" w:rsidP="008D414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Članak 1.</w:t>
      </w:r>
    </w:p>
    <w:p w14:paraId="676D197F" w14:textId="45D14BDB" w:rsidR="007B127D" w:rsidRPr="0081705A" w:rsidRDefault="008D414C" w:rsidP="000D5A45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ab/>
      </w:r>
      <w:r w:rsidR="007B127D" w:rsidRPr="0081705A">
        <w:rPr>
          <w:rFonts w:ascii="Garamond" w:hAnsi="Garamond"/>
          <w:sz w:val="22"/>
          <w:szCs w:val="22"/>
        </w:rPr>
        <w:t xml:space="preserve">Na temelju provedenog Javnog </w:t>
      </w:r>
      <w:r w:rsidR="001E32A4" w:rsidRPr="0081705A">
        <w:rPr>
          <w:rFonts w:ascii="Garamond" w:hAnsi="Garamond"/>
          <w:sz w:val="22"/>
          <w:szCs w:val="22"/>
        </w:rPr>
        <w:t>poziva</w:t>
      </w:r>
      <w:r w:rsidR="007B127D" w:rsidRPr="0081705A">
        <w:rPr>
          <w:rFonts w:ascii="Garamond" w:hAnsi="Garamond"/>
          <w:sz w:val="22"/>
          <w:szCs w:val="22"/>
        </w:rPr>
        <w:t xml:space="preserve"> za </w:t>
      </w:r>
      <w:r w:rsidR="001E32A4" w:rsidRPr="0081705A">
        <w:rPr>
          <w:rFonts w:ascii="Garamond" w:hAnsi="Garamond"/>
          <w:sz w:val="22"/>
          <w:szCs w:val="22"/>
        </w:rPr>
        <w:t>predlaganje javnih potreba u kulturi Općine Punat za</w:t>
      </w:r>
      <w:r w:rsidR="00216F59" w:rsidRPr="0081705A">
        <w:rPr>
          <w:rFonts w:ascii="Garamond" w:hAnsi="Garamond"/>
          <w:sz w:val="22"/>
          <w:szCs w:val="22"/>
        </w:rPr>
        <w:t xml:space="preserve"> 202</w:t>
      </w:r>
      <w:r w:rsidR="00406CC6" w:rsidRPr="0081705A">
        <w:rPr>
          <w:rFonts w:ascii="Garamond" w:hAnsi="Garamond"/>
          <w:sz w:val="22"/>
          <w:szCs w:val="22"/>
        </w:rPr>
        <w:t>5</w:t>
      </w:r>
      <w:r w:rsidR="00216F59" w:rsidRPr="0081705A">
        <w:rPr>
          <w:rFonts w:ascii="Garamond" w:hAnsi="Garamond"/>
          <w:sz w:val="22"/>
          <w:szCs w:val="22"/>
        </w:rPr>
        <w:t>. godin</w:t>
      </w:r>
      <w:r w:rsidR="001E32A4" w:rsidRPr="0081705A">
        <w:rPr>
          <w:rFonts w:ascii="Garamond" w:hAnsi="Garamond"/>
          <w:sz w:val="22"/>
          <w:szCs w:val="22"/>
        </w:rPr>
        <w:t>u</w:t>
      </w:r>
      <w:r w:rsidR="007B127D" w:rsidRPr="0081705A">
        <w:rPr>
          <w:rFonts w:ascii="Garamond" w:hAnsi="Garamond"/>
          <w:sz w:val="22"/>
          <w:szCs w:val="22"/>
        </w:rPr>
        <w:t xml:space="preserve">, Povjerenstvo za ocjenjivanje </w:t>
      </w:r>
      <w:r w:rsidR="00216F59" w:rsidRPr="0081705A">
        <w:rPr>
          <w:rFonts w:ascii="Garamond" w:hAnsi="Garamond"/>
          <w:sz w:val="22"/>
          <w:szCs w:val="22"/>
        </w:rPr>
        <w:t xml:space="preserve">prijavljenih programa i projekata </w:t>
      </w:r>
      <w:r w:rsidR="007B127D" w:rsidRPr="0081705A">
        <w:rPr>
          <w:rFonts w:ascii="Garamond" w:hAnsi="Garamond"/>
          <w:sz w:val="22"/>
          <w:szCs w:val="22"/>
        </w:rPr>
        <w:t xml:space="preserve">u postupku ocjenjivanja prijavljenih programa i projekata </w:t>
      </w:r>
      <w:r w:rsidR="00001F97" w:rsidRPr="0081705A">
        <w:rPr>
          <w:rFonts w:ascii="Garamond" w:hAnsi="Garamond"/>
          <w:sz w:val="22"/>
          <w:szCs w:val="22"/>
        </w:rPr>
        <w:t>utvrdilo je</w:t>
      </w:r>
      <w:r w:rsidR="007B127D" w:rsidRPr="0081705A">
        <w:rPr>
          <w:rFonts w:ascii="Garamond" w:hAnsi="Garamond"/>
          <w:sz w:val="22"/>
          <w:szCs w:val="22"/>
        </w:rPr>
        <w:t xml:space="preserve"> prijedlog za </w:t>
      </w:r>
      <w:r w:rsidR="0045030E">
        <w:rPr>
          <w:rFonts w:ascii="Garamond" w:hAnsi="Garamond"/>
          <w:sz w:val="22"/>
          <w:szCs w:val="22"/>
        </w:rPr>
        <w:t xml:space="preserve">dodjelu </w:t>
      </w:r>
      <w:r w:rsidR="007B127D" w:rsidRPr="0081705A">
        <w:rPr>
          <w:rFonts w:ascii="Garamond" w:hAnsi="Garamond"/>
          <w:sz w:val="22"/>
          <w:szCs w:val="22"/>
        </w:rPr>
        <w:t>financijskih sredstava za prijavljene programe i projekte prema prioritetnim područjima.</w:t>
      </w:r>
    </w:p>
    <w:p w14:paraId="5F78098E" w14:textId="77777777" w:rsidR="007B127D" w:rsidRPr="0081705A" w:rsidRDefault="009430B6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ab/>
      </w:r>
    </w:p>
    <w:p w14:paraId="1B13866C" w14:textId="77777777" w:rsidR="007B127D" w:rsidRPr="0081705A" w:rsidRDefault="007B127D" w:rsidP="008D414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Članak 2.</w:t>
      </w:r>
    </w:p>
    <w:p w14:paraId="57189E0C" w14:textId="794DDBAA" w:rsidR="007B127D" w:rsidRPr="0081705A" w:rsidRDefault="007B127D" w:rsidP="008D414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>Uzimajući u obzir sve činjenice i prijedlog Povjerenstva za ocjenjivanje prijavljenih programa i projekata, financijska sredstva</w:t>
      </w:r>
      <w:r w:rsidR="006B1A53" w:rsidRPr="0081705A">
        <w:rPr>
          <w:rFonts w:ascii="Garamond" w:hAnsi="Garamond"/>
          <w:sz w:val="22"/>
          <w:szCs w:val="22"/>
        </w:rPr>
        <w:t xml:space="preserve"> u razdoblju 1.1. – 31.3.2025. godine</w:t>
      </w:r>
      <w:r w:rsidRPr="0081705A">
        <w:rPr>
          <w:rFonts w:ascii="Garamond" w:hAnsi="Garamond"/>
          <w:sz w:val="22"/>
          <w:szCs w:val="22"/>
        </w:rPr>
        <w:t xml:space="preserve"> odobra</w:t>
      </w:r>
      <w:r w:rsidR="00216F59" w:rsidRPr="0081705A">
        <w:rPr>
          <w:rFonts w:ascii="Garamond" w:hAnsi="Garamond"/>
          <w:sz w:val="22"/>
          <w:szCs w:val="22"/>
        </w:rPr>
        <w:t>vaju</w:t>
      </w:r>
      <w:r w:rsidRPr="0081705A">
        <w:rPr>
          <w:rFonts w:ascii="Garamond" w:hAnsi="Garamond"/>
          <w:sz w:val="22"/>
          <w:szCs w:val="22"/>
        </w:rPr>
        <w:t xml:space="preserve"> s</w:t>
      </w:r>
      <w:r w:rsidR="00216F59" w:rsidRPr="0081705A">
        <w:rPr>
          <w:rFonts w:ascii="Garamond" w:hAnsi="Garamond"/>
          <w:sz w:val="22"/>
          <w:szCs w:val="22"/>
        </w:rPr>
        <w:t>e</w:t>
      </w:r>
      <w:r w:rsidRPr="0081705A">
        <w:rPr>
          <w:rFonts w:ascii="Garamond" w:hAnsi="Garamond"/>
          <w:sz w:val="22"/>
          <w:szCs w:val="22"/>
        </w:rPr>
        <w:t xml:space="preserve"> programima i projektima kako slijedi:</w:t>
      </w:r>
    </w:p>
    <w:p w14:paraId="667410C4" w14:textId="77777777" w:rsidR="007B127D" w:rsidRPr="0081705A" w:rsidRDefault="007B127D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3685"/>
        <w:gridCol w:w="1843"/>
      </w:tblGrid>
      <w:tr w:rsidR="006B1A53" w:rsidRPr="0081705A" w14:paraId="091CD9ED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8326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14:paraId="497512E9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0C6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B46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4EEA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Prijedlog financiranja (€)</w:t>
            </w:r>
          </w:p>
        </w:tc>
      </w:tr>
      <w:tr w:rsidR="006B1A53" w:rsidRPr="0081705A" w14:paraId="69933160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62A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486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Mažoretkinje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E54C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Prozor u svijet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554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3304B91E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A2F8D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1D8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2B58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Redovna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B772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1.000,00</w:t>
            </w:r>
          </w:p>
        </w:tc>
      </w:tr>
      <w:tr w:rsidR="006B1A53" w:rsidRPr="0081705A" w14:paraId="085DF593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9095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986C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Kulturno umjetničko društvo Punat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171D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Kulturno-umjetnički amaterizam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0905" w14:textId="6ABC127E" w:rsidR="006B1A53" w:rsidRPr="0081705A" w:rsidRDefault="00552DBD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6B1A53" w:rsidRPr="0081705A">
              <w:rPr>
                <w:rFonts w:ascii="Garamond" w:hAnsi="Garamond"/>
                <w:b/>
                <w:sz w:val="22"/>
                <w:szCs w:val="22"/>
              </w:rPr>
              <w:t>.500,00</w:t>
            </w:r>
          </w:p>
        </w:tc>
      </w:tr>
      <w:tr w:rsidR="006B1A53" w:rsidRPr="0081705A" w14:paraId="79B09280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2CBFE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7C9B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1C07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Zimska škola folklora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18B8" w14:textId="61F888B3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6C765F50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034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2D5B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Udruga Puntarske 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užance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3F5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Puntarske 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užance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BFD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4.000,00</w:t>
            </w:r>
          </w:p>
        </w:tc>
      </w:tr>
      <w:tr w:rsidR="006B1A53" w:rsidRPr="0081705A" w14:paraId="18B64D85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337E52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81C5D1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94FB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Glumačka družina TMT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2D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01A86DFA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8B2EC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CC7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9E59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Kreativna radionica 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Takajica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E91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800,00</w:t>
            </w:r>
          </w:p>
        </w:tc>
      </w:tr>
      <w:tr w:rsidR="006B1A53" w:rsidRPr="0081705A" w14:paraId="099C63C5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C5EC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B340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Muzika u koracima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9EE7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Glazbeni kamp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154B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1062FAC3" w14:textId="77777777" w:rsidTr="006B1A53">
        <w:trPr>
          <w:trHeight w:val="20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279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1649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MOOK Fest Punat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5CE8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0AEA62D4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D7DE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2F00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Ženska klapa „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Vejanke</w:t>
            </w:r>
            <w:proofErr w:type="spellEnd"/>
            <w:r w:rsidRPr="0081705A">
              <w:rPr>
                <w:rFonts w:ascii="Garamond" w:hAnsi="Garamond"/>
                <w:b/>
                <w:sz w:val="22"/>
                <w:szCs w:val="22"/>
              </w:rPr>
              <w:t>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431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Klapa sv. 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Kvirinu</w:t>
            </w:r>
            <w:proofErr w:type="spellEnd"/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 na dar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26A8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446CD20B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FD4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6.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E66D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 xml:space="preserve">Multimedijalna udruga Krčka </w:t>
            </w:r>
            <w:proofErr w:type="spellStart"/>
            <w:r w:rsidRPr="0081705A">
              <w:rPr>
                <w:rFonts w:ascii="Garamond" w:hAnsi="Garamond"/>
                <w:b/>
                <w:sz w:val="22"/>
                <w:szCs w:val="22"/>
              </w:rPr>
              <w:t>beseda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858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Utoplimo krčku zimu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D93F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500,00</w:t>
            </w:r>
          </w:p>
        </w:tc>
      </w:tr>
      <w:tr w:rsidR="006B1A53" w:rsidRPr="0081705A" w14:paraId="23BEEAF7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00E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7.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7DAE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Udruga sopaca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58D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040A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200,00</w:t>
            </w:r>
          </w:p>
        </w:tc>
      </w:tr>
      <w:tr w:rsidR="006B1A53" w:rsidRPr="0081705A" w14:paraId="044B29A8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D69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8.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53A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DC7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Tisak knjige: „Logoraši s otoka Krka (1941. – 1945.)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5244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0,00</w:t>
            </w:r>
          </w:p>
        </w:tc>
      </w:tr>
      <w:tr w:rsidR="006B1A53" w:rsidRPr="0081705A" w14:paraId="37F94F09" w14:textId="77777777" w:rsidTr="006B1A5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9B493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13B21" w14:textId="0170C032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                       UKUPNO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1EA7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BA70" w14:textId="77777777" w:rsidR="006B1A53" w:rsidRPr="0081705A" w:rsidRDefault="006B1A53" w:rsidP="006B1A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1705A">
              <w:rPr>
                <w:rFonts w:ascii="Garamond" w:hAnsi="Garamond"/>
                <w:b/>
                <w:sz w:val="22"/>
                <w:szCs w:val="22"/>
              </w:rPr>
              <w:t>9.000,00</w:t>
            </w:r>
          </w:p>
        </w:tc>
      </w:tr>
    </w:tbl>
    <w:p w14:paraId="496E0533" w14:textId="77777777" w:rsidR="00257292" w:rsidRPr="0081705A" w:rsidRDefault="00257292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1CCA40E8" w14:textId="77777777" w:rsidR="0002767E" w:rsidRPr="0081705A" w:rsidRDefault="0002767E" w:rsidP="0002767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Članak 3.</w:t>
      </w:r>
    </w:p>
    <w:p w14:paraId="1628D3C8" w14:textId="0957F052" w:rsidR="00CF477D" w:rsidRPr="0081705A" w:rsidRDefault="00CF477D" w:rsidP="00CF47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ab/>
      </w:r>
      <w:r w:rsidR="005F26EF" w:rsidRPr="0081705A">
        <w:rPr>
          <w:rFonts w:ascii="Garamond" w:hAnsi="Garamond"/>
          <w:sz w:val="22"/>
          <w:szCs w:val="22"/>
        </w:rPr>
        <w:t>Prijavitelji</w:t>
      </w:r>
      <w:r w:rsidRPr="0081705A">
        <w:rPr>
          <w:rFonts w:ascii="Garamond" w:hAnsi="Garamond"/>
          <w:sz w:val="22"/>
          <w:szCs w:val="22"/>
        </w:rPr>
        <w:t xml:space="preserve"> koj</w:t>
      </w:r>
      <w:r w:rsidR="0045030E">
        <w:rPr>
          <w:rFonts w:ascii="Garamond" w:hAnsi="Garamond"/>
          <w:sz w:val="22"/>
          <w:szCs w:val="22"/>
        </w:rPr>
        <w:t>i</w:t>
      </w:r>
      <w:r w:rsidRPr="0081705A">
        <w:rPr>
          <w:rFonts w:ascii="Garamond" w:hAnsi="Garamond"/>
          <w:sz w:val="22"/>
          <w:szCs w:val="22"/>
        </w:rPr>
        <w:t>ma je odobreno samo djelomično financiranje programa ili projekta dužn</w:t>
      </w:r>
      <w:r w:rsidR="005F26EF" w:rsidRPr="0081705A">
        <w:rPr>
          <w:rFonts w:ascii="Garamond" w:hAnsi="Garamond"/>
          <w:sz w:val="22"/>
          <w:szCs w:val="22"/>
        </w:rPr>
        <w:t>i</w:t>
      </w:r>
      <w:r w:rsidRPr="0081705A">
        <w:rPr>
          <w:rFonts w:ascii="Garamond" w:hAnsi="Garamond"/>
          <w:sz w:val="22"/>
          <w:szCs w:val="22"/>
        </w:rPr>
        <w:t xml:space="preserve"> su </w:t>
      </w:r>
      <w:r w:rsidR="00425423" w:rsidRPr="0081705A">
        <w:rPr>
          <w:rFonts w:ascii="Garamond" w:hAnsi="Garamond"/>
          <w:sz w:val="22"/>
          <w:szCs w:val="22"/>
        </w:rPr>
        <w:t xml:space="preserve">prije potpisivanja ugovora o financiranju </w:t>
      </w:r>
      <w:r w:rsidRPr="0081705A">
        <w:rPr>
          <w:rFonts w:ascii="Garamond" w:hAnsi="Garamond"/>
          <w:sz w:val="22"/>
          <w:szCs w:val="22"/>
        </w:rPr>
        <w:t xml:space="preserve">dostaviti izmijenjeni Obrazac proračuna programa/projekta s </w:t>
      </w:r>
      <w:r w:rsidR="00425423" w:rsidRPr="0081705A">
        <w:rPr>
          <w:rFonts w:ascii="Garamond" w:hAnsi="Garamond"/>
          <w:sz w:val="22"/>
          <w:szCs w:val="22"/>
        </w:rPr>
        <w:t>navedenim</w:t>
      </w:r>
      <w:r w:rsidRPr="0081705A">
        <w:rPr>
          <w:rFonts w:ascii="Garamond" w:hAnsi="Garamond"/>
          <w:sz w:val="22"/>
          <w:szCs w:val="22"/>
        </w:rPr>
        <w:t xml:space="preserve"> troškovima </w:t>
      </w:r>
      <w:r w:rsidR="00425423" w:rsidRPr="0081705A">
        <w:rPr>
          <w:rFonts w:ascii="Garamond" w:hAnsi="Garamond"/>
          <w:sz w:val="22"/>
          <w:szCs w:val="22"/>
        </w:rPr>
        <w:t>do</w:t>
      </w:r>
      <w:r w:rsidRPr="0081705A">
        <w:rPr>
          <w:rFonts w:ascii="Garamond" w:hAnsi="Garamond"/>
          <w:sz w:val="22"/>
          <w:szCs w:val="22"/>
        </w:rPr>
        <w:t xml:space="preserve"> visin</w:t>
      </w:r>
      <w:r w:rsidR="00425423" w:rsidRPr="0081705A">
        <w:rPr>
          <w:rFonts w:ascii="Garamond" w:hAnsi="Garamond"/>
          <w:sz w:val="22"/>
          <w:szCs w:val="22"/>
        </w:rPr>
        <w:t>e</w:t>
      </w:r>
      <w:r w:rsidRPr="0081705A">
        <w:rPr>
          <w:rFonts w:ascii="Garamond" w:hAnsi="Garamond"/>
          <w:sz w:val="22"/>
          <w:szCs w:val="22"/>
        </w:rPr>
        <w:t xml:space="preserve"> odobrenog iznosa.</w:t>
      </w:r>
      <w:r w:rsidR="007C1BAF" w:rsidRPr="0081705A">
        <w:rPr>
          <w:rFonts w:ascii="Garamond" w:hAnsi="Garamond"/>
          <w:sz w:val="22"/>
          <w:szCs w:val="22"/>
        </w:rPr>
        <w:t xml:space="preserve"> </w:t>
      </w:r>
      <w:r w:rsidRPr="0081705A">
        <w:rPr>
          <w:rFonts w:ascii="Garamond" w:hAnsi="Garamond"/>
          <w:sz w:val="22"/>
          <w:szCs w:val="22"/>
        </w:rPr>
        <w:t xml:space="preserve">  </w:t>
      </w:r>
    </w:p>
    <w:p w14:paraId="37516EC8" w14:textId="77777777" w:rsidR="00257292" w:rsidRPr="0081705A" w:rsidRDefault="00257292" w:rsidP="00CF477D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</w:p>
    <w:p w14:paraId="4A13C14D" w14:textId="5F1D5BE5" w:rsidR="00CF477D" w:rsidRPr="0081705A" w:rsidRDefault="00CF477D" w:rsidP="00CF477D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</w:rPr>
        <w:t>Članak 4.</w:t>
      </w:r>
    </w:p>
    <w:p w14:paraId="72EB8E39" w14:textId="77777777" w:rsidR="00001F97" w:rsidRPr="0081705A" w:rsidRDefault="005F26EF" w:rsidP="00001F97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sz w:val="22"/>
          <w:szCs w:val="22"/>
          <w:shd w:val="clear" w:color="auto" w:fill="FFFFFF"/>
        </w:rPr>
        <w:t>Prijaviteljima</w:t>
      </w:r>
      <w:r w:rsidR="00001F97" w:rsidRPr="0081705A">
        <w:rPr>
          <w:rFonts w:ascii="Garamond" w:hAnsi="Garamond"/>
          <w:sz w:val="22"/>
          <w:szCs w:val="22"/>
          <w:shd w:val="clear" w:color="auto" w:fill="FFFFFF"/>
        </w:rPr>
        <w:t xml:space="preserve">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  <w:r w:rsidR="00D70FC8" w:rsidRPr="0081705A">
        <w:rPr>
          <w:rFonts w:ascii="Garamond" w:hAnsi="Garamond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14:paraId="51BC0616" w14:textId="77777777" w:rsidR="000020CE" w:rsidRPr="0081705A" w:rsidRDefault="000020CE" w:rsidP="00001F97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7BBD9252" w14:textId="77777777" w:rsidR="0045030E" w:rsidRDefault="0045030E" w:rsidP="000020C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3BCC2C33" w14:textId="77777777" w:rsidR="0045030E" w:rsidRDefault="0045030E" w:rsidP="000020C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35424AB1" w14:textId="32A33F9D" w:rsidR="00001F97" w:rsidRPr="0081705A" w:rsidRDefault="000020CE" w:rsidP="000020C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b/>
          <w:sz w:val="22"/>
          <w:szCs w:val="22"/>
          <w:shd w:val="clear" w:color="auto" w:fill="FFFFFF"/>
        </w:rPr>
        <w:t>Članak 5.</w:t>
      </w:r>
    </w:p>
    <w:p w14:paraId="4B3833D4" w14:textId="77777777" w:rsidR="000020CE" w:rsidRPr="0081705A" w:rsidRDefault="005F26EF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>Prijavitelji</w:t>
      </w:r>
      <w:r w:rsidR="000020CE" w:rsidRPr="0081705A">
        <w:rPr>
          <w:rFonts w:ascii="Garamond" w:hAnsi="Garamond"/>
          <w:sz w:val="22"/>
          <w:szCs w:val="22"/>
        </w:rPr>
        <w:t xml:space="preserve"> imaju pravo podnijeti prigovor isključivo na natječajni postupak te eventualno bodovanje nekog kriterija s 0 bodova.</w:t>
      </w:r>
    </w:p>
    <w:p w14:paraId="46292973" w14:textId="77777777" w:rsidR="000020CE" w:rsidRPr="0081705A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 te o njemu odlučuje Povjerenstvo za odlučivanje o prigovorima.</w:t>
      </w:r>
    </w:p>
    <w:p w14:paraId="34280E06" w14:textId="77777777" w:rsidR="000020CE" w:rsidRPr="0081705A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14:paraId="7FAECF92" w14:textId="77777777" w:rsidR="000020CE" w:rsidRPr="0081705A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14:paraId="705E1A9C" w14:textId="77777777" w:rsidR="000020CE" w:rsidRPr="0081705A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>Prigovor se ne može podnijeti na odluku o visini dodijeljenih sredstava.</w:t>
      </w:r>
    </w:p>
    <w:p w14:paraId="652FB533" w14:textId="77777777" w:rsidR="000020CE" w:rsidRPr="0081705A" w:rsidRDefault="000020CE" w:rsidP="000020CE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6B69F459" w14:textId="72C085A8" w:rsidR="006B1A53" w:rsidRPr="0081705A" w:rsidRDefault="006B1A53" w:rsidP="006B1A53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b/>
          <w:sz w:val="22"/>
          <w:szCs w:val="22"/>
          <w:shd w:val="clear" w:color="auto" w:fill="FFFFFF"/>
        </w:rPr>
        <w:t>Članak 6.</w:t>
      </w:r>
    </w:p>
    <w:p w14:paraId="690140D8" w14:textId="7B9F8D56" w:rsidR="006B1A53" w:rsidRPr="0081705A" w:rsidRDefault="006B1A53" w:rsidP="000020CE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81705A">
        <w:rPr>
          <w:rFonts w:ascii="Garamond" w:hAnsi="Garamond"/>
          <w:sz w:val="22"/>
          <w:szCs w:val="22"/>
          <w:shd w:val="clear" w:color="auto" w:fill="FFFFFF"/>
        </w:rPr>
        <w:tab/>
        <w:t xml:space="preserve">Odluke o </w:t>
      </w:r>
      <w:r w:rsidR="00A15752">
        <w:rPr>
          <w:rFonts w:ascii="Garamond" w:hAnsi="Garamond"/>
          <w:sz w:val="22"/>
          <w:szCs w:val="22"/>
          <w:shd w:val="clear" w:color="auto" w:fill="FFFFFF"/>
        </w:rPr>
        <w:t xml:space="preserve">odobravanju </w:t>
      </w:r>
      <w:r w:rsidR="0081705A">
        <w:rPr>
          <w:rFonts w:ascii="Garamond" w:hAnsi="Garamond"/>
          <w:sz w:val="22"/>
          <w:szCs w:val="22"/>
          <w:shd w:val="clear" w:color="auto" w:fill="FFFFFF"/>
        </w:rPr>
        <w:t>financijskih sredstava</w:t>
      </w:r>
      <w:r w:rsidRPr="0081705A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Pr="0081705A">
        <w:rPr>
          <w:rFonts w:ascii="Garamond" w:hAnsi="Garamond"/>
          <w:sz w:val="22"/>
          <w:szCs w:val="22"/>
        </w:rPr>
        <w:t xml:space="preserve">za prijavljene programe i projekte za razdoblja 1.4. – 30.6.2025. </w:t>
      </w:r>
      <w:r w:rsidR="0045030E">
        <w:rPr>
          <w:rFonts w:ascii="Garamond" w:hAnsi="Garamond"/>
          <w:sz w:val="22"/>
          <w:szCs w:val="22"/>
        </w:rPr>
        <w:t xml:space="preserve">godine </w:t>
      </w:r>
      <w:r w:rsidRPr="0081705A">
        <w:rPr>
          <w:rFonts w:ascii="Garamond" w:hAnsi="Garamond"/>
          <w:sz w:val="22"/>
          <w:szCs w:val="22"/>
        </w:rPr>
        <w:t>i 1.7. – 31.12.2025.</w:t>
      </w:r>
      <w:r w:rsidR="0045030E">
        <w:rPr>
          <w:rFonts w:ascii="Garamond" w:hAnsi="Garamond"/>
          <w:sz w:val="22"/>
          <w:szCs w:val="22"/>
        </w:rPr>
        <w:t xml:space="preserve"> godine</w:t>
      </w:r>
      <w:r w:rsidRPr="0081705A">
        <w:rPr>
          <w:rFonts w:ascii="Garamond" w:hAnsi="Garamond"/>
          <w:sz w:val="22"/>
          <w:szCs w:val="22"/>
        </w:rPr>
        <w:t xml:space="preserve"> donijeti će se u roku 15 dana od dana stupanja na snagu Odluke o privremenom financiranju nužnih rashoda i izdataka za razdoblje 1.4.-30.6.2025. godine, odnosno u roku 15 dana od dana stupanja na snagu Proračuna Općine Punat za 2025. godinu s projekcijama za 2026. i 2027. godinu.</w:t>
      </w:r>
    </w:p>
    <w:p w14:paraId="53445001" w14:textId="77777777" w:rsidR="006B1A53" w:rsidRPr="0081705A" w:rsidRDefault="006B1A53" w:rsidP="000020CE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72476055" w14:textId="44B4369A" w:rsidR="00001F97" w:rsidRPr="0081705A" w:rsidRDefault="00001F97" w:rsidP="00001F97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81705A">
        <w:rPr>
          <w:rFonts w:ascii="Garamond" w:hAnsi="Garamond"/>
          <w:b/>
          <w:sz w:val="22"/>
          <w:szCs w:val="22"/>
          <w:shd w:val="clear" w:color="auto" w:fill="FFFFFF"/>
        </w:rPr>
        <w:t xml:space="preserve">Članak </w:t>
      </w:r>
      <w:r w:rsidR="003F2156" w:rsidRPr="0081705A">
        <w:rPr>
          <w:rFonts w:ascii="Garamond" w:hAnsi="Garamond"/>
          <w:b/>
          <w:sz w:val="22"/>
          <w:szCs w:val="22"/>
          <w:shd w:val="clear" w:color="auto" w:fill="FFFFFF"/>
        </w:rPr>
        <w:t>7</w:t>
      </w:r>
      <w:r w:rsidRPr="0081705A">
        <w:rPr>
          <w:rFonts w:ascii="Garamond" w:hAnsi="Garamond"/>
          <w:b/>
          <w:sz w:val="22"/>
          <w:szCs w:val="22"/>
          <w:shd w:val="clear" w:color="auto" w:fill="FFFFFF"/>
        </w:rPr>
        <w:t>.</w:t>
      </w:r>
    </w:p>
    <w:p w14:paraId="374791EB" w14:textId="77777777" w:rsidR="00CF477D" w:rsidRPr="0081705A" w:rsidRDefault="0002767E" w:rsidP="00CF477D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81705A">
        <w:rPr>
          <w:rFonts w:ascii="Garamond" w:hAnsi="Garamond"/>
          <w:sz w:val="22"/>
          <w:szCs w:val="22"/>
        </w:rPr>
        <w:t>Ova Odluka stupa na snagu danom donošenja.</w:t>
      </w:r>
    </w:p>
    <w:p w14:paraId="4FB5B3B8" w14:textId="77777777" w:rsidR="00001F97" w:rsidRPr="0081705A" w:rsidRDefault="00001F97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08BC8166" w14:textId="77777777" w:rsidR="008A5A84" w:rsidRPr="0081705A" w:rsidRDefault="008A5A84" w:rsidP="008A5A84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5068B20" w14:textId="2D279B8A" w:rsidR="009A31BF" w:rsidRPr="0081705A" w:rsidRDefault="005E174D" w:rsidP="008302FE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81705A">
        <w:rPr>
          <w:rFonts w:ascii="Garamond" w:hAnsi="Garamond"/>
          <w:bCs/>
          <w:sz w:val="22"/>
          <w:szCs w:val="22"/>
        </w:rPr>
        <w:t>OPĆINSKI NAČELNIK</w:t>
      </w:r>
    </w:p>
    <w:p w14:paraId="07141E19" w14:textId="148E3C0E" w:rsidR="008A5A84" w:rsidRPr="0081705A" w:rsidRDefault="008302FE" w:rsidP="008302F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5E174D" w:rsidRPr="0081705A">
        <w:rPr>
          <w:rFonts w:ascii="Garamond" w:hAnsi="Garamond"/>
          <w:bCs/>
          <w:sz w:val="22"/>
          <w:szCs w:val="22"/>
        </w:rPr>
        <w:t>Daniel Strčić, bacc.inf.</w:t>
      </w:r>
      <w:r>
        <w:rPr>
          <w:rFonts w:ascii="Garamond" w:hAnsi="Garamond"/>
          <w:bCs/>
          <w:sz w:val="22"/>
          <w:szCs w:val="22"/>
        </w:rPr>
        <w:t>,v.r.</w:t>
      </w:r>
    </w:p>
    <w:sectPr w:rsidR="008A5A84" w:rsidRPr="0081705A" w:rsidSect="00257292">
      <w:foot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24D1" w14:textId="77777777" w:rsidR="00C633B4" w:rsidRDefault="00C633B4">
      <w:r>
        <w:separator/>
      </w:r>
    </w:p>
  </w:endnote>
  <w:endnote w:type="continuationSeparator" w:id="0">
    <w:p w14:paraId="38F9CE8F" w14:textId="77777777" w:rsidR="00C633B4" w:rsidRDefault="00C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577F" w14:textId="77777777" w:rsidR="008A5A84" w:rsidRDefault="008A5A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A593" w14:textId="77777777" w:rsidR="00C633B4" w:rsidRDefault="00C633B4">
      <w:r>
        <w:separator/>
      </w:r>
    </w:p>
  </w:footnote>
  <w:footnote w:type="continuationSeparator" w:id="0">
    <w:p w14:paraId="59FAD30E" w14:textId="77777777" w:rsidR="00C633B4" w:rsidRDefault="00C6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3770">
    <w:abstractNumId w:val="0"/>
  </w:num>
  <w:num w:numId="2" w16cid:durableId="48104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9"/>
    <w:rsid w:val="0000135D"/>
    <w:rsid w:val="00001F97"/>
    <w:rsid w:val="000020CE"/>
    <w:rsid w:val="0001400B"/>
    <w:rsid w:val="0002572A"/>
    <w:rsid w:val="0002767E"/>
    <w:rsid w:val="000333CC"/>
    <w:rsid w:val="000364B2"/>
    <w:rsid w:val="00061779"/>
    <w:rsid w:val="00064612"/>
    <w:rsid w:val="000812F3"/>
    <w:rsid w:val="00086881"/>
    <w:rsid w:val="000D5A45"/>
    <w:rsid w:val="000F203A"/>
    <w:rsid w:val="000F20D8"/>
    <w:rsid w:val="0010153A"/>
    <w:rsid w:val="001355C5"/>
    <w:rsid w:val="00182974"/>
    <w:rsid w:val="001A6445"/>
    <w:rsid w:val="001C6998"/>
    <w:rsid w:val="001D3AC9"/>
    <w:rsid w:val="001E32A4"/>
    <w:rsid w:val="00216F59"/>
    <w:rsid w:val="00220676"/>
    <w:rsid w:val="00251126"/>
    <w:rsid w:val="00257292"/>
    <w:rsid w:val="00270541"/>
    <w:rsid w:val="0027228F"/>
    <w:rsid w:val="00292397"/>
    <w:rsid w:val="002946EE"/>
    <w:rsid w:val="002A5F5A"/>
    <w:rsid w:val="002B2F0D"/>
    <w:rsid w:val="002F2F46"/>
    <w:rsid w:val="00347F27"/>
    <w:rsid w:val="00354AE9"/>
    <w:rsid w:val="00357DF7"/>
    <w:rsid w:val="00374A73"/>
    <w:rsid w:val="00382E72"/>
    <w:rsid w:val="003D0019"/>
    <w:rsid w:val="003E6E78"/>
    <w:rsid w:val="003F2156"/>
    <w:rsid w:val="00400CA7"/>
    <w:rsid w:val="00406CC6"/>
    <w:rsid w:val="0041057B"/>
    <w:rsid w:val="00425423"/>
    <w:rsid w:val="004339C0"/>
    <w:rsid w:val="0045030E"/>
    <w:rsid w:val="00451029"/>
    <w:rsid w:val="00465D7F"/>
    <w:rsid w:val="00497D23"/>
    <w:rsid w:val="004A0EEE"/>
    <w:rsid w:val="004A59E8"/>
    <w:rsid w:val="004B29CD"/>
    <w:rsid w:val="004C3E9B"/>
    <w:rsid w:val="005049CA"/>
    <w:rsid w:val="00534E7E"/>
    <w:rsid w:val="0053797D"/>
    <w:rsid w:val="00552DBD"/>
    <w:rsid w:val="00567362"/>
    <w:rsid w:val="0057701B"/>
    <w:rsid w:val="0059052A"/>
    <w:rsid w:val="00597E97"/>
    <w:rsid w:val="005D1AC7"/>
    <w:rsid w:val="005D3BF2"/>
    <w:rsid w:val="005E10D4"/>
    <w:rsid w:val="005E174D"/>
    <w:rsid w:val="005E2ACE"/>
    <w:rsid w:val="005F26EF"/>
    <w:rsid w:val="005F3B42"/>
    <w:rsid w:val="005F76FF"/>
    <w:rsid w:val="00602051"/>
    <w:rsid w:val="00603DC0"/>
    <w:rsid w:val="00650480"/>
    <w:rsid w:val="00650757"/>
    <w:rsid w:val="0067273B"/>
    <w:rsid w:val="00690A4E"/>
    <w:rsid w:val="006A3876"/>
    <w:rsid w:val="006B1A53"/>
    <w:rsid w:val="006F1A9D"/>
    <w:rsid w:val="0071016A"/>
    <w:rsid w:val="00731F7B"/>
    <w:rsid w:val="0073472B"/>
    <w:rsid w:val="007424B3"/>
    <w:rsid w:val="007B127D"/>
    <w:rsid w:val="007C1BAF"/>
    <w:rsid w:val="007D20DA"/>
    <w:rsid w:val="007F056E"/>
    <w:rsid w:val="007F70BC"/>
    <w:rsid w:val="0081705A"/>
    <w:rsid w:val="00825017"/>
    <w:rsid w:val="008302FE"/>
    <w:rsid w:val="00837B83"/>
    <w:rsid w:val="008559A6"/>
    <w:rsid w:val="00883DE0"/>
    <w:rsid w:val="0088672D"/>
    <w:rsid w:val="008A5A84"/>
    <w:rsid w:val="008A62D0"/>
    <w:rsid w:val="008D414C"/>
    <w:rsid w:val="008E2635"/>
    <w:rsid w:val="008E4BE7"/>
    <w:rsid w:val="00914A94"/>
    <w:rsid w:val="009430B6"/>
    <w:rsid w:val="00962CB3"/>
    <w:rsid w:val="00970128"/>
    <w:rsid w:val="00986E8D"/>
    <w:rsid w:val="009A31BF"/>
    <w:rsid w:val="009A6CC2"/>
    <w:rsid w:val="009B0001"/>
    <w:rsid w:val="009D62BE"/>
    <w:rsid w:val="009F5F60"/>
    <w:rsid w:val="00A03738"/>
    <w:rsid w:val="00A1015A"/>
    <w:rsid w:val="00A14703"/>
    <w:rsid w:val="00A14946"/>
    <w:rsid w:val="00A15752"/>
    <w:rsid w:val="00A2045E"/>
    <w:rsid w:val="00A42423"/>
    <w:rsid w:val="00A60BA7"/>
    <w:rsid w:val="00A812FD"/>
    <w:rsid w:val="00A90492"/>
    <w:rsid w:val="00A927C5"/>
    <w:rsid w:val="00A9731C"/>
    <w:rsid w:val="00AB0947"/>
    <w:rsid w:val="00AD6781"/>
    <w:rsid w:val="00AD7844"/>
    <w:rsid w:val="00AE13EB"/>
    <w:rsid w:val="00AE51E8"/>
    <w:rsid w:val="00AF279D"/>
    <w:rsid w:val="00AF5046"/>
    <w:rsid w:val="00B2126B"/>
    <w:rsid w:val="00B37490"/>
    <w:rsid w:val="00B43252"/>
    <w:rsid w:val="00B47BF2"/>
    <w:rsid w:val="00B54330"/>
    <w:rsid w:val="00B76B07"/>
    <w:rsid w:val="00B93F14"/>
    <w:rsid w:val="00BB4DFE"/>
    <w:rsid w:val="00BE00C4"/>
    <w:rsid w:val="00BE53A0"/>
    <w:rsid w:val="00BE5BC9"/>
    <w:rsid w:val="00BE68C3"/>
    <w:rsid w:val="00BF530E"/>
    <w:rsid w:val="00C06532"/>
    <w:rsid w:val="00C07265"/>
    <w:rsid w:val="00C633B4"/>
    <w:rsid w:val="00CD5D35"/>
    <w:rsid w:val="00CF4271"/>
    <w:rsid w:val="00CF477D"/>
    <w:rsid w:val="00D01DE8"/>
    <w:rsid w:val="00D11847"/>
    <w:rsid w:val="00D11FE9"/>
    <w:rsid w:val="00D26DFA"/>
    <w:rsid w:val="00D32F27"/>
    <w:rsid w:val="00D4147F"/>
    <w:rsid w:val="00D43BDF"/>
    <w:rsid w:val="00D5326E"/>
    <w:rsid w:val="00D54141"/>
    <w:rsid w:val="00D548C3"/>
    <w:rsid w:val="00D70FC8"/>
    <w:rsid w:val="00D72B3C"/>
    <w:rsid w:val="00D732F2"/>
    <w:rsid w:val="00DA7EB4"/>
    <w:rsid w:val="00DF3126"/>
    <w:rsid w:val="00E00B6F"/>
    <w:rsid w:val="00E33F76"/>
    <w:rsid w:val="00E37BE5"/>
    <w:rsid w:val="00E67177"/>
    <w:rsid w:val="00E70728"/>
    <w:rsid w:val="00E739C1"/>
    <w:rsid w:val="00E80915"/>
    <w:rsid w:val="00E93153"/>
    <w:rsid w:val="00EF2F45"/>
    <w:rsid w:val="00F10660"/>
    <w:rsid w:val="00F115D8"/>
    <w:rsid w:val="00F201DA"/>
    <w:rsid w:val="00F74B00"/>
    <w:rsid w:val="00F85F70"/>
    <w:rsid w:val="00FD0D6E"/>
    <w:rsid w:val="00FD5EF7"/>
    <w:rsid w:val="00FE697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BFAC0"/>
  <w15:docId w15:val="{1474C30A-FF5B-48E1-99BB-746C4F5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1D3AC9"/>
    <w:rPr>
      <w:sz w:val="20"/>
      <w:szCs w:val="20"/>
    </w:rPr>
  </w:style>
  <w:style w:type="character" w:styleId="Referencafusnote">
    <w:name w:val="footnote reference"/>
    <w:semiHidden/>
    <w:rsid w:val="001D3AC9"/>
    <w:rPr>
      <w:vertAlign w:val="superscript"/>
    </w:rPr>
  </w:style>
  <w:style w:type="paragraph" w:styleId="Zaglavlje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1D3AC9"/>
    <w:pPr>
      <w:ind w:firstLine="708"/>
      <w:jc w:val="both"/>
    </w:pPr>
  </w:style>
  <w:style w:type="paragraph" w:styleId="Tijeloteksta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2025-02-06T13:21:00Z</cp:lastPrinted>
  <dcterms:created xsi:type="dcterms:W3CDTF">2025-02-06T13:48:00Z</dcterms:created>
  <dcterms:modified xsi:type="dcterms:W3CDTF">2025-02-06T13:48:00Z</dcterms:modified>
</cp:coreProperties>
</file>